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E0F4" w14:textId="0E648F33" w:rsidR="000B7DF5" w:rsidRPr="00264A5C" w:rsidRDefault="000B7DF5">
      <w:pPr>
        <w:pStyle w:val="Titel"/>
        <w:jc w:val="left"/>
        <w:rPr>
          <w:rFonts w:ascii="Source Sans Pro" w:hAnsi="Source Sans Pro"/>
        </w:rPr>
      </w:pPr>
      <w:r w:rsidRPr="00264A5C">
        <w:rPr>
          <w:rFonts w:ascii="Source Sans Pro" w:hAnsi="Source Sans Pro"/>
        </w:rPr>
        <w:t xml:space="preserve">Empfehlung für </w:t>
      </w:r>
      <w:r w:rsidR="00880E82" w:rsidRPr="00264A5C">
        <w:rPr>
          <w:rFonts w:ascii="Source Sans Pro" w:hAnsi="Source Sans Pro"/>
        </w:rPr>
        <w:t>ein</w:t>
      </w:r>
      <w:r w:rsidR="00264A5C" w:rsidRPr="00264A5C">
        <w:rPr>
          <w:rFonts w:ascii="Source Sans Pro" w:hAnsi="Source Sans Pro"/>
        </w:rPr>
        <w:t>en</w:t>
      </w:r>
      <w:r w:rsidR="00880E82" w:rsidRPr="00264A5C">
        <w:rPr>
          <w:rFonts w:ascii="Source Sans Pro" w:hAnsi="Source Sans Pro"/>
        </w:rPr>
        <w:t xml:space="preserve"> </w:t>
      </w:r>
      <w:r w:rsidRPr="00264A5C">
        <w:rPr>
          <w:rFonts w:ascii="Source Sans Pro" w:hAnsi="Source Sans Pro"/>
        </w:rPr>
        <w:t>einjährige</w:t>
      </w:r>
      <w:r w:rsidR="00264A5C" w:rsidRPr="00264A5C">
        <w:rPr>
          <w:rFonts w:ascii="Source Sans Pro" w:hAnsi="Source Sans Pro"/>
        </w:rPr>
        <w:t>n</w:t>
      </w:r>
      <w:r w:rsidRPr="00264A5C">
        <w:rPr>
          <w:rFonts w:ascii="Source Sans Pro" w:hAnsi="Source Sans Pro"/>
        </w:rPr>
        <w:t xml:space="preserve"> </w:t>
      </w:r>
      <w:r w:rsidR="00264A5C" w:rsidRPr="00264A5C">
        <w:rPr>
          <w:rFonts w:ascii="Source Sans Pro" w:hAnsi="Source Sans Pro"/>
        </w:rPr>
        <w:t>Freiwilligendienst</w:t>
      </w:r>
      <w:r w:rsidRPr="00264A5C">
        <w:rPr>
          <w:rFonts w:ascii="Source Sans Pro" w:hAnsi="Source Sans Pro"/>
        </w:rPr>
        <w:t xml:space="preserve"> in Peru</w:t>
      </w:r>
    </w:p>
    <w:p w14:paraId="753AA89C" w14:textId="77777777" w:rsidR="000B7DF5" w:rsidRPr="00264A5C" w:rsidRDefault="000B7DF5">
      <w:pPr>
        <w:pStyle w:val="Titel"/>
        <w:jc w:val="left"/>
        <w:rPr>
          <w:rFonts w:ascii="Source Sans Pro" w:hAnsi="Source Sans Pro"/>
          <w:sz w:val="24"/>
        </w:rPr>
      </w:pPr>
      <w:r w:rsidRPr="00264A5C">
        <w:rPr>
          <w:rFonts w:ascii="Source Sans Pro" w:hAnsi="Source Sans Pro"/>
          <w:sz w:val="24"/>
        </w:rPr>
        <w:t>mit der Arbeitsgemeinschaft der CVJM Deutschlands</w:t>
      </w:r>
    </w:p>
    <w:p w14:paraId="66635CCF" w14:textId="77777777" w:rsidR="000B7DF5" w:rsidRPr="00264A5C" w:rsidRDefault="000B7DF5">
      <w:pPr>
        <w:pStyle w:val="Titel"/>
        <w:jc w:val="left"/>
        <w:rPr>
          <w:rFonts w:ascii="Source Sans Pro" w:hAnsi="Source Sans Pro"/>
          <w:b w:val="0"/>
          <w:bCs w:val="0"/>
          <w:i/>
          <w:sz w:val="22"/>
        </w:rPr>
      </w:pPr>
      <w:r w:rsidRPr="00264A5C">
        <w:rPr>
          <w:rFonts w:ascii="Source Sans Pro" w:hAnsi="Source Sans Pro"/>
          <w:b w:val="0"/>
          <w:bCs w:val="0"/>
          <w:i/>
          <w:sz w:val="22"/>
        </w:rPr>
        <w:t>- bitte am Computer ausfüllen und per Mail schicken -</w:t>
      </w:r>
    </w:p>
    <w:p w14:paraId="0CEC6006" w14:textId="77777777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</w:p>
    <w:p w14:paraId="632C6C17" w14:textId="77777777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</w:p>
    <w:p w14:paraId="3A3BAB1D" w14:textId="477334A9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Name de</w:t>
      </w:r>
      <w:r w:rsidR="00A520AA">
        <w:rPr>
          <w:rFonts w:ascii="Source Sans Pro" w:hAnsi="Source Sans Pro" w:cs="Arial"/>
          <w:b/>
          <w:bCs/>
          <w:sz w:val="22"/>
        </w:rPr>
        <w:t xml:space="preserve">r </w:t>
      </w:r>
      <w:bookmarkStart w:id="0" w:name="_Hlk173241770"/>
      <w:r w:rsidR="00A520AA">
        <w:rPr>
          <w:rFonts w:ascii="Source Sans Pro" w:hAnsi="Source Sans Pro" w:cs="Arial"/>
          <w:b/>
          <w:bCs/>
          <w:sz w:val="22"/>
        </w:rPr>
        <w:t>sich bewerbenden Person</w:t>
      </w:r>
      <w:bookmarkEnd w:id="0"/>
      <w:r w:rsidRPr="00264A5C">
        <w:rPr>
          <w:rFonts w:ascii="Source Sans Pro" w:hAnsi="Source Sans Pro" w:cs="Arial"/>
          <w:b/>
          <w:bCs/>
          <w:sz w:val="22"/>
        </w:rPr>
        <w:t>:</w:t>
      </w:r>
      <w:r w:rsidRPr="00264A5C">
        <w:rPr>
          <w:rFonts w:ascii="Source Sans Pro" w:hAnsi="Source Sans Pro" w:cs="Arial"/>
          <w:sz w:val="22"/>
        </w:rPr>
        <w:t xml:space="preserve"> </w:t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1"/>
    </w:p>
    <w:p w14:paraId="1E203B93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559A272E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Ausgefüllt von:</w:t>
      </w:r>
      <w:r w:rsidRPr="00264A5C">
        <w:rPr>
          <w:rFonts w:ascii="Source Sans Pro" w:hAnsi="Source Sans Pro" w:cs="Arial"/>
          <w:sz w:val="22"/>
        </w:rPr>
        <w:t xml:space="preserve"> </w:t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2"/>
    </w:p>
    <w:p w14:paraId="15DDF312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7EC2A777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Anschrift/Tel.:</w:t>
      </w:r>
      <w:r w:rsidRPr="00264A5C">
        <w:rPr>
          <w:rFonts w:ascii="Source Sans Pro" w:hAnsi="Source Sans Pro" w:cs="Arial"/>
          <w:sz w:val="22"/>
        </w:rPr>
        <w:t xml:space="preserve"> </w:t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3"/>
    </w:p>
    <w:p w14:paraId="0C9F8DB3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600BBD1B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3D628DAD" w14:textId="3369EEE7" w:rsidR="00880E82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 xml:space="preserve">In welcher Beziehung stehen Sie zur </w:t>
      </w:r>
      <w:r w:rsidR="00A520AA" w:rsidRPr="00A520AA">
        <w:rPr>
          <w:rFonts w:ascii="Source Sans Pro" w:hAnsi="Source Sans Pro" w:cs="Arial"/>
          <w:b/>
          <w:bCs/>
          <w:sz w:val="22"/>
        </w:rPr>
        <w:t>sich bewerbenden Person</w:t>
      </w:r>
      <w:r w:rsidRPr="00264A5C">
        <w:rPr>
          <w:rFonts w:ascii="Source Sans Pro" w:hAnsi="Source Sans Pro" w:cs="Arial"/>
          <w:b/>
          <w:bCs/>
          <w:sz w:val="22"/>
        </w:rPr>
        <w:t>?</w:t>
      </w:r>
    </w:p>
    <w:p w14:paraId="08E1E9A9" w14:textId="77777777" w:rsidR="00880E82" w:rsidRPr="00264A5C" w:rsidRDefault="00880E82" w:rsidP="00880E82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FORMTEXT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t> </w:t>
      </w:r>
      <w:r w:rsidRPr="00264A5C">
        <w:rPr>
          <w:rFonts w:ascii="Source Sans Pro" w:hAnsi="Source Sans Pro" w:cs="Arial"/>
          <w:sz w:val="22"/>
        </w:rPr>
        <w:t> </w:t>
      </w:r>
      <w:r w:rsidRPr="00264A5C">
        <w:rPr>
          <w:rFonts w:ascii="Source Sans Pro" w:hAnsi="Source Sans Pro" w:cs="Arial"/>
          <w:sz w:val="22"/>
        </w:rPr>
        <w:t> </w:t>
      </w:r>
      <w:r w:rsidRPr="00264A5C">
        <w:rPr>
          <w:rFonts w:ascii="Source Sans Pro" w:hAnsi="Source Sans Pro" w:cs="Arial"/>
          <w:sz w:val="22"/>
        </w:rPr>
        <w:t> </w:t>
      </w:r>
      <w:r w:rsidRPr="00264A5C">
        <w:rPr>
          <w:rFonts w:ascii="Source Sans Pro" w:hAnsi="Source Sans Pro" w:cs="Arial"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5DCDBAA1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387DA235" w14:textId="21CFC324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 xml:space="preserve">Wie lange kennen Sie </w:t>
      </w:r>
      <w:r w:rsidR="00A520AA">
        <w:rPr>
          <w:rFonts w:ascii="Source Sans Pro" w:hAnsi="Source Sans Pro" w:cs="Arial"/>
          <w:b/>
          <w:bCs/>
          <w:sz w:val="22"/>
        </w:rPr>
        <w:t xml:space="preserve">die </w:t>
      </w:r>
      <w:r w:rsidR="00A520AA" w:rsidRPr="00A520AA">
        <w:rPr>
          <w:rFonts w:ascii="Source Sans Pro" w:hAnsi="Source Sans Pro" w:cs="Arial"/>
          <w:b/>
          <w:bCs/>
          <w:sz w:val="22"/>
        </w:rPr>
        <w:t>sich bewerbenden Person</w:t>
      </w:r>
      <w:r w:rsidRPr="00264A5C">
        <w:rPr>
          <w:rFonts w:ascii="Source Sans Pro" w:hAnsi="Source Sans Pro" w:cs="Arial"/>
          <w:b/>
          <w:bCs/>
          <w:sz w:val="22"/>
        </w:rPr>
        <w:t>?</w:t>
      </w:r>
    </w:p>
    <w:p w14:paraId="46C49E6D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4"/>
    </w:p>
    <w:p w14:paraId="7FFE86E6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628A1472" w14:textId="26A0741F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 xml:space="preserve">In welchem Bereich haben Sie </w:t>
      </w:r>
      <w:r w:rsidR="00A520AA" w:rsidRPr="00A520AA">
        <w:rPr>
          <w:rFonts w:ascii="Source Sans Pro" w:hAnsi="Source Sans Pro" w:cs="Arial"/>
          <w:b/>
          <w:bCs/>
          <w:sz w:val="22"/>
        </w:rPr>
        <w:t>die sich bewerbenden Person</w:t>
      </w:r>
      <w:r w:rsidRPr="00264A5C">
        <w:rPr>
          <w:rFonts w:ascii="Source Sans Pro" w:hAnsi="Source Sans Pro" w:cs="Arial"/>
          <w:b/>
          <w:bCs/>
          <w:sz w:val="22"/>
        </w:rPr>
        <w:t xml:space="preserve"> erlebt?</w:t>
      </w:r>
    </w:p>
    <w:p w14:paraId="663F5305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5"/>
    </w:p>
    <w:p w14:paraId="2660DF74" w14:textId="77777777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</w:p>
    <w:p w14:paraId="6D69298C" w14:textId="2054DE68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Wie würden Sie ihre Persönlichkeit beschreiben?</w:t>
      </w:r>
    </w:p>
    <w:p w14:paraId="766BD9D7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6"/>
    </w:p>
    <w:p w14:paraId="22910238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300EF496" w14:textId="0FAEB7AB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Wie würden Sie ihren christlichen Gl</w:t>
      </w:r>
      <w:r w:rsidR="00880E82" w:rsidRPr="00264A5C">
        <w:rPr>
          <w:rFonts w:ascii="Source Sans Pro" w:hAnsi="Source Sans Pro" w:cs="Arial"/>
          <w:b/>
          <w:bCs/>
          <w:sz w:val="22"/>
        </w:rPr>
        <w:t>auben einschätzen?</w:t>
      </w:r>
    </w:p>
    <w:p w14:paraId="48C9FAF4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07AD4207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1CCAC2CA" w14:textId="77777777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Wo sind innerhalb des CVJM oder in anderen Einsatzfeldern Stärken</w:t>
      </w:r>
      <w:r w:rsidR="00880E82" w:rsidRPr="00264A5C">
        <w:rPr>
          <w:rFonts w:ascii="Source Sans Pro" w:hAnsi="Source Sans Pro" w:cs="Arial"/>
          <w:b/>
          <w:bCs/>
          <w:sz w:val="22"/>
        </w:rPr>
        <w:t xml:space="preserve"> </w:t>
      </w:r>
      <w:r w:rsidRPr="00264A5C">
        <w:rPr>
          <w:rFonts w:ascii="Source Sans Pro" w:hAnsi="Source Sans Pro" w:cs="Arial"/>
          <w:b/>
          <w:bCs/>
          <w:sz w:val="22"/>
        </w:rPr>
        <w:t>/</w:t>
      </w:r>
      <w:r w:rsidR="00880E82" w:rsidRPr="00264A5C">
        <w:rPr>
          <w:rFonts w:ascii="Source Sans Pro" w:hAnsi="Source Sans Pro" w:cs="Arial"/>
          <w:b/>
          <w:bCs/>
          <w:sz w:val="22"/>
        </w:rPr>
        <w:t xml:space="preserve"> Begabungen sichtbar</w:t>
      </w:r>
    </w:p>
    <w:p w14:paraId="299F745C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geworden?</w:t>
      </w:r>
      <w:r w:rsidRPr="00264A5C">
        <w:rPr>
          <w:rFonts w:ascii="Source Sans Pro" w:hAnsi="Source Sans Pro" w:cs="Arial"/>
          <w:sz w:val="22"/>
        </w:rPr>
        <w:t xml:space="preserve"> </w:t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7"/>
    </w:p>
    <w:p w14:paraId="653FB101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57766D6C" w14:textId="44C29141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 xml:space="preserve">Wo sehen Sie die Begrenzungen und Schwächen </w:t>
      </w:r>
      <w:r w:rsidR="00A520AA" w:rsidRPr="00A520AA">
        <w:rPr>
          <w:rFonts w:ascii="Source Sans Pro" w:hAnsi="Source Sans Pro" w:cs="Arial"/>
          <w:b/>
          <w:bCs/>
          <w:sz w:val="22"/>
        </w:rPr>
        <w:t>d</w:t>
      </w:r>
      <w:r w:rsidR="00A520AA">
        <w:rPr>
          <w:rFonts w:ascii="Source Sans Pro" w:hAnsi="Source Sans Pro" w:cs="Arial"/>
          <w:b/>
          <w:bCs/>
          <w:sz w:val="22"/>
        </w:rPr>
        <w:t>er</w:t>
      </w:r>
      <w:r w:rsidR="00A520AA" w:rsidRPr="00A520AA">
        <w:rPr>
          <w:rFonts w:ascii="Source Sans Pro" w:hAnsi="Source Sans Pro" w:cs="Arial"/>
          <w:b/>
          <w:bCs/>
          <w:sz w:val="22"/>
        </w:rPr>
        <w:t xml:space="preserve"> sich bewerbenden Person</w:t>
      </w:r>
      <w:r w:rsidRPr="00264A5C">
        <w:rPr>
          <w:rFonts w:ascii="Source Sans Pro" w:hAnsi="Source Sans Pro" w:cs="Arial"/>
          <w:b/>
          <w:bCs/>
          <w:sz w:val="22"/>
        </w:rPr>
        <w:t>?</w:t>
      </w:r>
    </w:p>
    <w:p w14:paraId="75509DF3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8"/>
    </w:p>
    <w:p w14:paraId="30C86BB0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13D814E2" w14:textId="347ED78D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 xml:space="preserve">Warum glauben Sie, will </w:t>
      </w:r>
      <w:r w:rsidR="00A520AA" w:rsidRPr="00A520AA">
        <w:rPr>
          <w:rFonts w:ascii="Source Sans Pro" w:hAnsi="Source Sans Pro" w:cs="Arial"/>
          <w:b/>
          <w:bCs/>
          <w:sz w:val="22"/>
        </w:rPr>
        <w:t>die sich bewerbenden Person</w:t>
      </w:r>
      <w:r w:rsidR="00A520AA" w:rsidRPr="00A520AA">
        <w:rPr>
          <w:rFonts w:ascii="Source Sans Pro" w:hAnsi="Source Sans Pro" w:cs="Arial"/>
          <w:b/>
          <w:bCs/>
          <w:sz w:val="22"/>
        </w:rPr>
        <w:t xml:space="preserve"> </w:t>
      </w:r>
      <w:r w:rsidRPr="00264A5C">
        <w:rPr>
          <w:rFonts w:ascii="Source Sans Pro" w:hAnsi="Source Sans Pro" w:cs="Arial"/>
          <w:b/>
          <w:bCs/>
          <w:sz w:val="22"/>
        </w:rPr>
        <w:t xml:space="preserve">an dem </w:t>
      </w:r>
      <w:r w:rsidR="00264A5C" w:rsidRPr="00264A5C">
        <w:rPr>
          <w:rFonts w:ascii="Source Sans Pro" w:hAnsi="Source Sans Pro" w:cs="Arial"/>
          <w:b/>
          <w:bCs/>
          <w:sz w:val="22"/>
        </w:rPr>
        <w:t>Freiwilligendienst</w:t>
      </w:r>
      <w:r w:rsidRPr="00264A5C">
        <w:rPr>
          <w:rFonts w:ascii="Source Sans Pro" w:hAnsi="Source Sans Pro" w:cs="Arial"/>
          <w:b/>
          <w:bCs/>
          <w:sz w:val="22"/>
        </w:rPr>
        <w:t xml:space="preserve"> teilnehmen?</w:t>
      </w:r>
    </w:p>
    <w:p w14:paraId="63A5E2B0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9"/>
    </w:p>
    <w:p w14:paraId="6DF669CE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2145E4F2" w14:textId="485DD065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 xml:space="preserve">Wie schätzen Sie den Charakter </w:t>
      </w:r>
      <w:r w:rsidR="00A520AA" w:rsidRPr="00A520AA">
        <w:rPr>
          <w:rFonts w:ascii="Source Sans Pro" w:hAnsi="Source Sans Pro" w:cs="Arial"/>
          <w:b/>
          <w:bCs/>
          <w:sz w:val="22"/>
        </w:rPr>
        <w:t>d</w:t>
      </w:r>
      <w:r w:rsidR="00A520AA">
        <w:rPr>
          <w:rFonts w:ascii="Source Sans Pro" w:hAnsi="Source Sans Pro" w:cs="Arial"/>
          <w:b/>
          <w:bCs/>
          <w:sz w:val="22"/>
        </w:rPr>
        <w:t>er</w:t>
      </w:r>
      <w:r w:rsidR="00A520AA" w:rsidRPr="00A520AA">
        <w:rPr>
          <w:rFonts w:ascii="Source Sans Pro" w:hAnsi="Source Sans Pro" w:cs="Arial"/>
          <w:b/>
          <w:bCs/>
          <w:sz w:val="22"/>
        </w:rPr>
        <w:t xml:space="preserve"> sich bewerbenden Person</w:t>
      </w:r>
      <w:r w:rsidR="00A520AA">
        <w:rPr>
          <w:rFonts w:ascii="Source Sans Pro" w:hAnsi="Source Sans Pro" w:cs="Arial"/>
          <w:b/>
          <w:bCs/>
          <w:sz w:val="22"/>
        </w:rPr>
        <w:t xml:space="preserve"> ein</w:t>
      </w:r>
      <w:r w:rsidRPr="00264A5C">
        <w:rPr>
          <w:rFonts w:ascii="Source Sans Pro" w:hAnsi="Source Sans Pro" w:cs="Arial"/>
          <w:b/>
          <w:bCs/>
          <w:sz w:val="22"/>
        </w:rPr>
        <w:t xml:space="preserve">? </w:t>
      </w:r>
      <w:r w:rsidRPr="00264A5C">
        <w:rPr>
          <w:rFonts w:ascii="Source Sans Pro" w:hAnsi="Source Sans Pro" w:cs="Arial"/>
          <w:b/>
          <w:bCs/>
          <w:sz w:val="22"/>
        </w:rPr>
        <w:br/>
      </w:r>
    </w:p>
    <w:p w14:paraId="116CDAFA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  <w:t xml:space="preserve">trifft nicht zu 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  <w:t xml:space="preserve">     trifft zu</w:t>
      </w:r>
    </w:p>
    <w:p w14:paraId="1819721A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kooperativ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233B1BA6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freundlich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2DA07EBB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verstandesbetont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012A9418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risikobereit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59800D1F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ausgeglichen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20844524" w14:textId="4BCB0B63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gesellig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0D5D4415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körperlich belastbar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4E09907A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optimistisch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5FF870A9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zuverlässig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5906E327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tatkräftig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78452E40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hilfsbereit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110C3A59" w14:textId="4780AA75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leitungsbegabt</w:t>
      </w:r>
      <w:r w:rsid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bookmarkEnd w:id="10"/>
    </w:p>
    <w:p w14:paraId="1D272DCB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kritisch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031486D6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psychisch belastbar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bookmarkEnd w:id="11"/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bookmarkEnd w:id="12"/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bookmarkEnd w:id="13"/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bookmarkEnd w:id="14"/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bookmarkEnd w:id="15"/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bookmarkEnd w:id="16"/>
    </w:p>
    <w:p w14:paraId="45857B29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tolerant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2CD2AF50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ehrgeizig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299C4B42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lastRenderedPageBreak/>
        <w:t>einfühlsam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6BFFE97B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kreativ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53AD10F6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teamfähig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3170A22E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initiativ</w:t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</w:p>
    <w:p w14:paraId="490A9F5E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3790BF20" w14:textId="1A9F6CA0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Wie schätzen Sie ihre</w:t>
      </w:r>
      <w:r w:rsidR="00880E82" w:rsidRPr="00264A5C">
        <w:rPr>
          <w:rFonts w:ascii="Source Sans Pro" w:hAnsi="Source Sans Pro" w:cs="Arial"/>
          <w:b/>
          <w:bCs/>
          <w:sz w:val="22"/>
        </w:rPr>
        <w:t xml:space="preserve"> </w:t>
      </w:r>
      <w:r w:rsidRPr="00264A5C">
        <w:rPr>
          <w:rFonts w:ascii="Source Sans Pro" w:hAnsi="Source Sans Pro" w:cs="Arial"/>
          <w:b/>
          <w:bCs/>
          <w:sz w:val="22"/>
        </w:rPr>
        <w:t>Eignung für den Einsatz ein?</w:t>
      </w:r>
      <w:r w:rsidRPr="00264A5C">
        <w:rPr>
          <w:rFonts w:ascii="Source Sans Pro" w:hAnsi="Source Sans Pro" w:cs="Arial"/>
          <w:b/>
          <w:bCs/>
          <w:sz w:val="22"/>
        </w:rPr>
        <w:tab/>
      </w:r>
      <w:r w:rsidR="00A520AA">
        <w:rPr>
          <w:rFonts w:ascii="Source Sans Pro" w:hAnsi="Source Sans Pro" w:cs="Arial"/>
          <w:b/>
          <w:bCs/>
          <w:sz w:val="22"/>
        </w:rPr>
        <w:tab/>
      </w:r>
      <w:r w:rsidR="00264A5C">
        <w:rPr>
          <w:rFonts w:ascii="Source Sans Pro" w:hAnsi="Source Sans Pro" w:cs="Arial"/>
          <w:b/>
          <w:bCs/>
          <w:sz w:val="22"/>
        </w:rPr>
        <w:tab/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b/>
          <w:bCs/>
          <w:sz w:val="22"/>
        </w:rPr>
        <w:t xml:space="preserve"> </w:t>
      </w:r>
      <w:r w:rsidRPr="00264A5C">
        <w:rPr>
          <w:rFonts w:ascii="Source Sans Pro" w:hAnsi="Source Sans Pro" w:cs="Arial"/>
          <w:sz w:val="22"/>
        </w:rPr>
        <w:t>sehr gut geeignet</w:t>
      </w:r>
    </w:p>
    <w:p w14:paraId="470110A2" w14:textId="77777777" w:rsidR="000B7DF5" w:rsidRPr="00264A5C" w:rsidRDefault="000B7DF5">
      <w:pPr>
        <w:ind w:left="5670" w:firstLine="702"/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bookmarkEnd w:id="17"/>
      <w:r w:rsidRPr="00264A5C">
        <w:rPr>
          <w:rFonts w:ascii="Source Sans Pro" w:hAnsi="Source Sans Pro" w:cs="Arial"/>
          <w:sz w:val="22"/>
        </w:rPr>
        <w:t xml:space="preserve"> gut geeignet</w:t>
      </w:r>
    </w:p>
    <w:p w14:paraId="0EE7E0CF" w14:textId="77777777" w:rsidR="000B7DF5" w:rsidRPr="00264A5C" w:rsidRDefault="000B7DF5">
      <w:pPr>
        <w:ind w:left="5670" w:firstLine="702"/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bookmarkEnd w:id="18"/>
      <w:r w:rsidRPr="00264A5C">
        <w:rPr>
          <w:rFonts w:ascii="Source Sans Pro" w:hAnsi="Source Sans Pro" w:cs="Arial"/>
          <w:sz w:val="22"/>
        </w:rPr>
        <w:t xml:space="preserve"> geeignet</w:t>
      </w:r>
    </w:p>
    <w:p w14:paraId="70A82363" w14:textId="77777777" w:rsidR="000B7DF5" w:rsidRPr="00264A5C" w:rsidRDefault="000B7DF5">
      <w:pPr>
        <w:ind w:left="5670" w:firstLine="702"/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FORMCHECKBOX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="00A520AA">
        <w:rPr>
          <w:rFonts w:ascii="Source Sans Pro" w:hAnsi="Source Sans Pro" w:cs="Arial"/>
          <w:sz w:val="22"/>
        </w:rPr>
      </w:r>
      <w:r w:rsidR="00A520AA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sz w:val="22"/>
        </w:rPr>
        <w:fldChar w:fldCharType="end"/>
      </w:r>
      <w:r w:rsidRPr="00264A5C">
        <w:rPr>
          <w:rFonts w:ascii="Source Sans Pro" w:hAnsi="Source Sans Pro" w:cs="Arial"/>
          <w:sz w:val="22"/>
        </w:rPr>
        <w:t xml:space="preserve"> mit Einschränkung geeignet</w:t>
      </w:r>
    </w:p>
    <w:p w14:paraId="7D628406" w14:textId="77777777" w:rsidR="000B7DF5" w:rsidRPr="00264A5C" w:rsidRDefault="000B7DF5">
      <w:pPr>
        <w:pStyle w:val="Textkrper-Einzug2"/>
        <w:ind w:left="5670" w:firstLine="702"/>
        <w:rPr>
          <w:rFonts w:ascii="Source Sans Pro" w:hAnsi="Source Sans Pro"/>
          <w:u w:val="none"/>
        </w:rPr>
      </w:pPr>
      <w:r w:rsidRPr="00264A5C">
        <w:rPr>
          <w:rFonts w:ascii="Source Sans Pro" w:hAnsi="Source Sans Pro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"/>
      <w:r w:rsidRPr="00264A5C">
        <w:rPr>
          <w:rFonts w:ascii="Source Sans Pro" w:hAnsi="Source Sans Pro"/>
          <w:u w:val="none"/>
        </w:rPr>
        <w:instrText xml:space="preserve"> </w:instrText>
      </w:r>
      <w:r w:rsidR="00186C1D" w:rsidRPr="00264A5C">
        <w:rPr>
          <w:rFonts w:ascii="Source Sans Pro" w:hAnsi="Source Sans Pro"/>
          <w:u w:val="none"/>
        </w:rPr>
        <w:instrText>FORMCHECKBOX</w:instrText>
      </w:r>
      <w:r w:rsidRPr="00264A5C">
        <w:rPr>
          <w:rFonts w:ascii="Source Sans Pro" w:hAnsi="Source Sans Pro"/>
          <w:u w:val="none"/>
        </w:rPr>
        <w:instrText xml:space="preserve"> </w:instrText>
      </w:r>
      <w:r w:rsidR="00A520AA">
        <w:rPr>
          <w:rFonts w:ascii="Source Sans Pro" w:hAnsi="Source Sans Pro"/>
          <w:u w:val="none"/>
        </w:rPr>
      </w:r>
      <w:r w:rsidR="00A520AA">
        <w:rPr>
          <w:rFonts w:ascii="Source Sans Pro" w:hAnsi="Source Sans Pro"/>
          <w:u w:val="none"/>
        </w:rPr>
        <w:fldChar w:fldCharType="separate"/>
      </w:r>
      <w:r w:rsidRPr="00264A5C">
        <w:rPr>
          <w:rFonts w:ascii="Source Sans Pro" w:hAnsi="Source Sans Pro"/>
          <w:u w:val="none"/>
        </w:rPr>
        <w:fldChar w:fldCharType="end"/>
      </w:r>
      <w:bookmarkEnd w:id="19"/>
      <w:r w:rsidRPr="00264A5C">
        <w:rPr>
          <w:rFonts w:ascii="Source Sans Pro" w:hAnsi="Source Sans Pro"/>
          <w:u w:val="none"/>
        </w:rPr>
        <w:t xml:space="preserve"> nicht geeignet</w:t>
      </w:r>
    </w:p>
    <w:p w14:paraId="476FCC25" w14:textId="77777777" w:rsidR="000B7DF5" w:rsidRPr="00264A5C" w:rsidRDefault="000B7DF5">
      <w:pPr>
        <w:pStyle w:val="Textkrper-Einzug2"/>
        <w:rPr>
          <w:rFonts w:ascii="Source Sans Pro" w:hAnsi="Source Sans Pro"/>
          <w:u w:val="none"/>
        </w:rPr>
      </w:pPr>
    </w:p>
    <w:p w14:paraId="26F78BEC" w14:textId="77777777" w:rsidR="000B7DF5" w:rsidRPr="00264A5C" w:rsidRDefault="000B7DF5">
      <w:pPr>
        <w:rPr>
          <w:rFonts w:ascii="Source Sans Pro" w:hAnsi="Source Sans Pro" w:cs="Arial"/>
          <w:b/>
          <w:bCs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Weitere Anmerkungen</w:t>
      </w:r>
      <w:r w:rsidR="00880E82" w:rsidRPr="00264A5C">
        <w:rPr>
          <w:rFonts w:ascii="Source Sans Pro" w:hAnsi="Source Sans Pro" w:cs="Arial"/>
          <w:b/>
          <w:bCs/>
          <w:sz w:val="22"/>
        </w:rPr>
        <w:t xml:space="preserve"> </w:t>
      </w:r>
      <w:r w:rsidRPr="00264A5C">
        <w:rPr>
          <w:rFonts w:ascii="Source Sans Pro" w:hAnsi="Source Sans Pro" w:cs="Arial"/>
          <w:b/>
          <w:bCs/>
          <w:sz w:val="22"/>
        </w:rPr>
        <w:t>/</w:t>
      </w:r>
      <w:r w:rsidR="00880E82" w:rsidRPr="00264A5C">
        <w:rPr>
          <w:rFonts w:ascii="Source Sans Pro" w:hAnsi="Source Sans Pro" w:cs="Arial"/>
          <w:b/>
          <w:bCs/>
          <w:sz w:val="22"/>
        </w:rPr>
        <w:t xml:space="preserve"> </w:t>
      </w:r>
      <w:r w:rsidRPr="00264A5C">
        <w:rPr>
          <w:rFonts w:ascii="Source Sans Pro" w:hAnsi="Source Sans Pro" w:cs="Arial"/>
          <w:b/>
          <w:bCs/>
          <w:sz w:val="22"/>
        </w:rPr>
        <w:t>Beobachtungen:</w:t>
      </w:r>
    </w:p>
    <w:p w14:paraId="01BFA678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20"/>
    </w:p>
    <w:p w14:paraId="3061F2E1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38AF7ECD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3FA05FE1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068B19AD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2164BAA5" w14:textId="77777777" w:rsidR="000B7DF5" w:rsidRPr="00264A5C" w:rsidRDefault="000B7DF5">
      <w:pPr>
        <w:tabs>
          <w:tab w:val="left" w:pos="4500"/>
        </w:tabs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b/>
          <w:bCs/>
          <w:sz w:val="22"/>
        </w:rPr>
        <w:t>Ort</w:t>
      </w:r>
      <w:r w:rsidR="00880E82" w:rsidRPr="00264A5C">
        <w:rPr>
          <w:rFonts w:ascii="Source Sans Pro" w:hAnsi="Source Sans Pro" w:cs="Arial"/>
          <w:b/>
          <w:bCs/>
          <w:sz w:val="22"/>
        </w:rPr>
        <w:t xml:space="preserve"> </w:t>
      </w:r>
      <w:r w:rsidRPr="00264A5C">
        <w:rPr>
          <w:rFonts w:ascii="Source Sans Pro" w:hAnsi="Source Sans Pro" w:cs="Arial"/>
          <w:b/>
          <w:bCs/>
          <w:sz w:val="22"/>
        </w:rPr>
        <w:t>/ Datum</w:t>
      </w:r>
      <w:r w:rsidRPr="00264A5C">
        <w:rPr>
          <w:rFonts w:ascii="Source Sans Pro" w:hAnsi="Source Sans Pro" w:cs="Arial"/>
          <w:sz w:val="22"/>
        </w:rPr>
        <w:t xml:space="preserve">: </w:t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21"/>
      <w:r w:rsidRPr="00264A5C">
        <w:rPr>
          <w:rFonts w:ascii="Source Sans Pro" w:hAnsi="Source Sans Pro" w:cs="Arial"/>
          <w:sz w:val="22"/>
        </w:rPr>
        <w:t>/</w:t>
      </w:r>
      <w:r w:rsidRPr="00264A5C">
        <w:rPr>
          <w:rFonts w:ascii="Source Sans Pro" w:hAnsi="Source Sans Pro"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Pr="00264A5C">
        <w:rPr>
          <w:rFonts w:ascii="Source Sans Pro" w:hAnsi="Source Sans Pro" w:cs="Arial"/>
          <w:sz w:val="22"/>
        </w:rPr>
        <w:instrText xml:space="preserve"> </w:instrText>
      </w:r>
      <w:r w:rsidR="00186C1D" w:rsidRPr="00264A5C">
        <w:rPr>
          <w:rFonts w:ascii="Source Sans Pro" w:hAnsi="Source Sans Pro" w:cs="Arial"/>
          <w:sz w:val="22"/>
        </w:rPr>
        <w:instrText>FORMTEXT</w:instrText>
      </w:r>
      <w:r w:rsidRPr="00264A5C">
        <w:rPr>
          <w:rFonts w:ascii="Source Sans Pro" w:hAnsi="Source Sans Pro" w:cs="Arial"/>
          <w:sz w:val="22"/>
        </w:rPr>
        <w:instrText xml:space="preserve"> </w:instrText>
      </w:r>
      <w:r w:rsidRPr="00264A5C">
        <w:rPr>
          <w:rFonts w:ascii="Source Sans Pro" w:hAnsi="Source Sans Pro" w:cs="Arial"/>
          <w:sz w:val="22"/>
        </w:rPr>
      </w:r>
      <w:r w:rsidRPr="00264A5C">
        <w:rPr>
          <w:rFonts w:ascii="Source Sans Pro" w:hAnsi="Source Sans Pro" w:cs="Arial"/>
          <w:sz w:val="22"/>
        </w:rPr>
        <w:fldChar w:fldCharType="separate"/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noProof/>
          <w:sz w:val="22"/>
        </w:rPr>
        <w:t> </w:t>
      </w:r>
      <w:r w:rsidRPr="00264A5C">
        <w:rPr>
          <w:rFonts w:ascii="Source Sans Pro" w:hAnsi="Source Sans Pro" w:cs="Arial"/>
          <w:sz w:val="22"/>
        </w:rPr>
        <w:fldChar w:fldCharType="end"/>
      </w:r>
      <w:bookmarkEnd w:id="22"/>
      <w:r w:rsidRPr="00264A5C">
        <w:rPr>
          <w:rFonts w:ascii="Source Sans Pro" w:hAnsi="Source Sans Pro" w:cs="Arial"/>
          <w:sz w:val="22"/>
        </w:rPr>
        <w:tab/>
      </w:r>
    </w:p>
    <w:p w14:paraId="305919A5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65399047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6C60DC9E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5AFC77A8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Bitte direkt schicken an:</w:t>
      </w:r>
    </w:p>
    <w:p w14:paraId="2287555B" w14:textId="77777777" w:rsidR="000B7DF5" w:rsidRPr="00264A5C" w:rsidRDefault="000B7DF5">
      <w:pPr>
        <w:rPr>
          <w:rFonts w:ascii="Source Sans Pro" w:hAnsi="Source Sans Pro" w:cs="Arial"/>
          <w:sz w:val="22"/>
        </w:rPr>
      </w:pPr>
    </w:p>
    <w:p w14:paraId="3CE2380F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Arbeitsgemeinschaft der CVJM Deutschlands</w:t>
      </w:r>
    </w:p>
    <w:p w14:paraId="4D8D7389" w14:textId="77777777" w:rsidR="000B7DF5" w:rsidRPr="00264A5C" w:rsidRDefault="000B7DF5">
      <w:pPr>
        <w:rPr>
          <w:rFonts w:ascii="Source Sans Pro" w:hAnsi="Source Sans Pro" w:cs="Arial"/>
          <w:sz w:val="22"/>
        </w:rPr>
      </w:pPr>
      <w:proofErr w:type="spellStart"/>
      <w:r w:rsidRPr="00264A5C">
        <w:rPr>
          <w:rFonts w:ascii="Source Sans Pro" w:hAnsi="Source Sans Pro" w:cs="Arial"/>
          <w:sz w:val="22"/>
        </w:rPr>
        <w:t>Hirzsteinstr</w:t>
      </w:r>
      <w:proofErr w:type="spellEnd"/>
      <w:r w:rsidRPr="00264A5C">
        <w:rPr>
          <w:rFonts w:ascii="Source Sans Pro" w:hAnsi="Source Sans Pro" w:cs="Arial"/>
          <w:sz w:val="22"/>
        </w:rPr>
        <w:t>. 17</w:t>
      </w:r>
    </w:p>
    <w:p w14:paraId="469631AD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34131 Kassel</w:t>
      </w:r>
    </w:p>
    <w:p w14:paraId="0AFC8AB3" w14:textId="77777777" w:rsidR="000B7DF5" w:rsidRPr="00264A5C" w:rsidRDefault="000B7DF5">
      <w:pPr>
        <w:rPr>
          <w:rFonts w:ascii="Source Sans Pro" w:hAnsi="Source Sans Pro" w:cs="Arial"/>
          <w:sz w:val="22"/>
        </w:rPr>
      </w:pPr>
      <w:r w:rsidRPr="00264A5C">
        <w:rPr>
          <w:rFonts w:ascii="Source Sans Pro" w:hAnsi="Source Sans Pro" w:cs="Arial"/>
          <w:sz w:val="22"/>
        </w:rPr>
        <w:t>Tel. (05 61) 3 14 99 99</w:t>
      </w:r>
    </w:p>
    <w:p w14:paraId="5E7BCF2E" w14:textId="12C5B01C" w:rsidR="000B7DF5" w:rsidRPr="00264A5C" w:rsidRDefault="00264A5C">
      <w:pPr>
        <w:rPr>
          <w:rFonts w:ascii="Source Sans Pro" w:hAnsi="Source Sans Pro"/>
          <w:lang w:val="fr-FR"/>
        </w:rPr>
      </w:pPr>
      <w:r w:rsidRPr="00264A5C">
        <w:rPr>
          <w:rFonts w:ascii="Source Sans Pro" w:hAnsi="Source Sans Pro"/>
        </w:rPr>
        <w:t>pieper@cvjm-ag.de</w:t>
      </w:r>
    </w:p>
    <w:sectPr w:rsidR="000B7DF5" w:rsidRPr="00264A5C">
      <w:footerReference w:type="even" r:id="rId7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46E60" w14:textId="77777777" w:rsidR="006D370E" w:rsidRDefault="006D370E">
      <w:r>
        <w:separator/>
      </w:r>
    </w:p>
  </w:endnote>
  <w:endnote w:type="continuationSeparator" w:id="0">
    <w:p w14:paraId="3EDA354A" w14:textId="77777777" w:rsidR="006D370E" w:rsidRDefault="006D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E5DF" w14:textId="77777777" w:rsidR="000B7DF5" w:rsidRDefault="000B7D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86C1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60528788" w14:textId="77777777" w:rsidR="000B7DF5" w:rsidRDefault="000B7DF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FBD1B" w14:textId="77777777" w:rsidR="006D370E" w:rsidRDefault="006D370E">
      <w:r>
        <w:separator/>
      </w:r>
    </w:p>
  </w:footnote>
  <w:footnote w:type="continuationSeparator" w:id="0">
    <w:p w14:paraId="3F3261E6" w14:textId="77777777" w:rsidR="006D370E" w:rsidRDefault="006D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9702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4F0DD3"/>
    <w:multiLevelType w:val="hybridMultilevel"/>
    <w:tmpl w:val="EDAC6198"/>
    <w:lvl w:ilvl="0" w:tplc="F83E1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D4D99"/>
    <w:multiLevelType w:val="hybridMultilevel"/>
    <w:tmpl w:val="694ACF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A1C20"/>
    <w:multiLevelType w:val="hybridMultilevel"/>
    <w:tmpl w:val="EDAC61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814575">
    <w:abstractNumId w:val="1"/>
  </w:num>
  <w:num w:numId="2" w16cid:durableId="1766340576">
    <w:abstractNumId w:val="3"/>
  </w:num>
  <w:num w:numId="3" w16cid:durableId="132597549">
    <w:abstractNumId w:val="2"/>
  </w:num>
  <w:num w:numId="4" w16cid:durableId="129062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E9"/>
    <w:rsid w:val="000B7DF5"/>
    <w:rsid w:val="00186C1D"/>
    <w:rsid w:val="00253BB5"/>
    <w:rsid w:val="00264A5C"/>
    <w:rsid w:val="003C0747"/>
    <w:rsid w:val="004F2BA4"/>
    <w:rsid w:val="006D370E"/>
    <w:rsid w:val="00812C9D"/>
    <w:rsid w:val="00880E82"/>
    <w:rsid w:val="00A520AA"/>
    <w:rsid w:val="00C47577"/>
    <w:rsid w:val="00E1018B"/>
    <w:rsid w:val="00E77CE9"/>
    <w:rsid w:val="00E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416F6"/>
  <w15:docId w15:val="{379125B1-F589-49F6-92FC-2B2FF96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32"/>
    </w:rPr>
  </w:style>
  <w:style w:type="paragraph" w:styleId="Textkrper-Zeileneinzug">
    <w:name w:val="Body Text Indent"/>
    <w:basedOn w:val="Standard"/>
    <w:semiHidden/>
    <w:pPr>
      <w:ind w:left="360"/>
    </w:pPr>
    <w:rPr>
      <w:rFonts w:ascii="Arial" w:hAnsi="Arial" w:cs="Arial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pPr>
      <w:ind w:left="360" w:hanging="360"/>
    </w:pPr>
    <w:rPr>
      <w:rFonts w:ascii="Arial" w:hAnsi="Arial" w:cs="Arial"/>
      <w:sz w:val="22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Empfehlung%20f&#252;r%20Volont&#228;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Empfehlung für Volontär</Template>
  <TotalTime>0</TotalTime>
  <Pages>2</Pages>
  <Words>330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 für Volontär-Einsätze</vt:lpstr>
    </vt:vector>
  </TitlesOfParts>
  <Company/>
  <LinksUpToDate>false</LinksUpToDate>
  <CharactersWithSpaces>4136</CharactersWithSpaces>
  <SharedDoc>false</SharedDoc>
  <HLinks>
    <vt:vector size="6" baseType="variant">
      <vt:variant>
        <vt:i4>1835116</vt:i4>
      </vt:variant>
      <vt:variant>
        <vt:i4>292</vt:i4>
      </vt:variant>
      <vt:variant>
        <vt:i4>0</vt:i4>
      </vt:variant>
      <vt:variant>
        <vt:i4>5</vt:i4>
      </vt:variant>
      <vt:variant>
        <vt:lpwstr>mailto:info@cvjm-ag.de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 für Volontär-Einsätze</dc:title>
  <dc:creator>AG-CVJM</dc:creator>
  <cp:lastModifiedBy>Birgit Pieper</cp:lastModifiedBy>
  <cp:revision>3</cp:revision>
  <cp:lastPrinted>2008-09-04T10:56:00Z</cp:lastPrinted>
  <dcterms:created xsi:type="dcterms:W3CDTF">2024-02-16T15:41:00Z</dcterms:created>
  <dcterms:modified xsi:type="dcterms:W3CDTF">2024-07-30T12:25:00Z</dcterms:modified>
</cp:coreProperties>
</file>